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13F" w:rsidRDefault="005F013F" w:rsidP="008D5335"/>
    <w:p w:rsidR="005F013F" w:rsidRPr="001418B7" w:rsidRDefault="005F013F" w:rsidP="001418B7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</w:t>
      </w:r>
      <w:r w:rsidRPr="001418B7">
        <w:rPr>
          <w:rFonts w:ascii="Times New Roman" w:hAnsi="Times New Roman"/>
          <w:b/>
        </w:rPr>
        <w:t>нформаци</w:t>
      </w:r>
      <w:r>
        <w:rPr>
          <w:rFonts w:ascii="Times New Roman" w:hAnsi="Times New Roman"/>
          <w:b/>
        </w:rPr>
        <w:t>я</w:t>
      </w:r>
      <w:r w:rsidRPr="001418B7">
        <w:rPr>
          <w:rFonts w:ascii="Times New Roman" w:hAnsi="Times New Roman"/>
          <w:b/>
        </w:rPr>
        <w:t xml:space="preserve"> о </w:t>
      </w:r>
      <w:r>
        <w:rPr>
          <w:rFonts w:ascii="Times New Roman" w:hAnsi="Times New Roman"/>
          <w:b/>
        </w:rPr>
        <w:t xml:space="preserve">педагогических </w:t>
      </w:r>
      <w:r w:rsidRPr="001418B7">
        <w:rPr>
          <w:rFonts w:ascii="Times New Roman" w:hAnsi="Times New Roman"/>
          <w:b/>
        </w:rPr>
        <w:t>кадрах</w:t>
      </w:r>
      <w:r>
        <w:rPr>
          <w:rFonts w:ascii="Times New Roman" w:hAnsi="Times New Roman"/>
          <w:b/>
        </w:rPr>
        <w:t xml:space="preserve">  2016 - 2017 учебный год</w:t>
      </w:r>
    </w:p>
    <w:p w:rsidR="005F013F" w:rsidRPr="00E64194" w:rsidRDefault="005F013F" w:rsidP="00E64194">
      <w:pPr>
        <w:jc w:val="center"/>
        <w:rPr>
          <w:rFonts w:ascii="Times New Roman" w:hAnsi="Times New Roman"/>
          <w:sz w:val="28"/>
          <w:szCs w:val="28"/>
        </w:rPr>
      </w:pPr>
      <w:r w:rsidRPr="00E64194">
        <w:rPr>
          <w:rFonts w:ascii="Times New Roman" w:hAnsi="Times New Roman"/>
          <w:sz w:val="28"/>
          <w:szCs w:val="28"/>
        </w:rPr>
        <w:t>МАДОУ – д/с №4 «Лесовичок»</w:t>
      </w:r>
    </w:p>
    <w:p w:rsidR="005F013F" w:rsidRPr="00905BC6" w:rsidRDefault="005F013F" w:rsidP="008D5335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</w:p>
    <w:p w:rsidR="005F013F" w:rsidRPr="00905BC6" w:rsidRDefault="005F013F" w:rsidP="008D5335">
      <w:pPr>
        <w:pStyle w:val="NoSpacing"/>
        <w:rPr>
          <w:rFonts w:ascii="Times New Roman" w:hAnsi="Times New Roman"/>
        </w:rPr>
      </w:pPr>
    </w:p>
    <w:tbl>
      <w:tblPr>
        <w:tblW w:w="15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9"/>
        <w:gridCol w:w="1455"/>
        <w:gridCol w:w="2219"/>
        <w:gridCol w:w="1153"/>
        <w:gridCol w:w="2159"/>
        <w:gridCol w:w="2032"/>
        <w:gridCol w:w="2037"/>
        <w:gridCol w:w="2013"/>
      </w:tblGrid>
      <w:tr w:rsidR="005F013F" w:rsidRPr="001418B7" w:rsidTr="00E64194">
        <w:trPr>
          <w:trHeight w:val="1106"/>
        </w:trPr>
        <w:tc>
          <w:tcPr>
            <w:tcW w:w="1786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1418B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1418B7">
              <w:rPr>
                <w:rFonts w:ascii="Times New Roman" w:hAnsi="Times New Roman"/>
                <w:b/>
                <w:sz w:val="24"/>
                <w:szCs w:val="24"/>
              </w:rPr>
              <w:t>п\п</w:t>
            </w:r>
          </w:p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1418B7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455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1418B7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1418B7">
              <w:rPr>
                <w:rFonts w:ascii="Times New Roman" w:hAnsi="Times New Roman"/>
                <w:b/>
                <w:sz w:val="24"/>
                <w:szCs w:val="24"/>
              </w:rPr>
              <w:t>рождения</w:t>
            </w:r>
          </w:p>
        </w:tc>
        <w:tc>
          <w:tcPr>
            <w:tcW w:w="2627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1418B7">
              <w:rPr>
                <w:rFonts w:ascii="Times New Roman" w:hAnsi="Times New Roman"/>
                <w:b/>
                <w:sz w:val="24"/>
                <w:szCs w:val="24"/>
              </w:rPr>
              <w:t>Место учебы,</w:t>
            </w:r>
          </w:p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1418B7">
              <w:rPr>
                <w:rFonts w:ascii="Times New Roman" w:hAnsi="Times New Roman"/>
                <w:b/>
                <w:sz w:val="24"/>
                <w:szCs w:val="24"/>
              </w:rPr>
              <w:t xml:space="preserve"> год окончания</w:t>
            </w:r>
          </w:p>
        </w:tc>
        <w:tc>
          <w:tcPr>
            <w:tcW w:w="1263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1418B7">
              <w:rPr>
                <w:rFonts w:ascii="Times New Roman" w:hAnsi="Times New Roman"/>
                <w:b/>
                <w:sz w:val="24"/>
                <w:szCs w:val="24"/>
              </w:rPr>
              <w:t xml:space="preserve">Педстаж </w:t>
            </w:r>
          </w:p>
        </w:tc>
        <w:tc>
          <w:tcPr>
            <w:tcW w:w="2159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1418B7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1418B7">
              <w:rPr>
                <w:rFonts w:ascii="Times New Roman" w:hAnsi="Times New Roman"/>
                <w:b/>
                <w:sz w:val="24"/>
                <w:szCs w:val="24"/>
              </w:rPr>
              <w:t>Дата присвоения</w:t>
            </w:r>
          </w:p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1418B7">
              <w:rPr>
                <w:rFonts w:ascii="Times New Roman" w:hAnsi="Times New Roman"/>
                <w:b/>
                <w:sz w:val="24"/>
                <w:szCs w:val="24"/>
              </w:rPr>
              <w:t>(приказ)</w:t>
            </w:r>
          </w:p>
        </w:tc>
        <w:tc>
          <w:tcPr>
            <w:tcW w:w="2219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1418B7">
              <w:rPr>
                <w:rFonts w:ascii="Times New Roman" w:hAnsi="Times New Roman"/>
                <w:b/>
                <w:sz w:val="24"/>
                <w:szCs w:val="24"/>
              </w:rPr>
              <w:t>Год повышения квалификации</w:t>
            </w:r>
          </w:p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1418B7">
              <w:rPr>
                <w:rFonts w:ascii="Times New Roman" w:hAnsi="Times New Roman"/>
                <w:b/>
                <w:sz w:val="24"/>
                <w:szCs w:val="24"/>
              </w:rPr>
              <w:t>(тема, к-во часов, место прохождения)</w:t>
            </w:r>
          </w:p>
        </w:tc>
        <w:tc>
          <w:tcPr>
            <w:tcW w:w="1525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1418B7">
              <w:rPr>
                <w:rFonts w:ascii="Times New Roman" w:hAnsi="Times New Roman"/>
                <w:b/>
                <w:sz w:val="24"/>
                <w:szCs w:val="24"/>
              </w:rPr>
              <w:t>Заочное обучение</w:t>
            </w:r>
          </w:p>
        </w:tc>
        <w:tc>
          <w:tcPr>
            <w:tcW w:w="2013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1418B7">
              <w:rPr>
                <w:rFonts w:ascii="Times New Roman" w:hAnsi="Times New Roman"/>
                <w:b/>
                <w:sz w:val="24"/>
                <w:szCs w:val="24"/>
              </w:rPr>
              <w:t xml:space="preserve">Награды </w:t>
            </w:r>
          </w:p>
        </w:tc>
      </w:tr>
      <w:tr w:rsidR="005F013F" w:rsidRPr="001418B7" w:rsidTr="00E64194">
        <w:trPr>
          <w:trHeight w:val="261"/>
        </w:trPr>
        <w:tc>
          <w:tcPr>
            <w:tcW w:w="1786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1.Калинина Жанна Михайловна</w:t>
            </w:r>
          </w:p>
        </w:tc>
        <w:tc>
          <w:tcPr>
            <w:tcW w:w="1455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29.09.1968г.</w:t>
            </w:r>
          </w:p>
        </w:tc>
        <w:tc>
          <w:tcPr>
            <w:tcW w:w="2627" w:type="dxa"/>
          </w:tcPr>
          <w:p w:rsidR="005F013F" w:rsidRDefault="005F013F" w:rsidP="00275D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11-й пед.к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>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>1987г.</w:t>
            </w:r>
          </w:p>
          <w:p w:rsidR="005F013F" w:rsidRPr="001418B7" w:rsidRDefault="005F013F" w:rsidP="00851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год</w:t>
            </w:r>
          </w:p>
        </w:tc>
        <w:tc>
          <w:tcPr>
            <w:tcW w:w="2159" w:type="dxa"/>
          </w:tcPr>
          <w:p w:rsidR="005F013F" w:rsidRDefault="005F013F" w:rsidP="0085159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соответствие должности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2015г.</w:t>
            </w:r>
          </w:p>
          <w:p w:rsidR="005F013F" w:rsidRPr="001418B7" w:rsidRDefault="005F013F" w:rsidP="0085159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 д/с</w:t>
            </w:r>
          </w:p>
        </w:tc>
        <w:tc>
          <w:tcPr>
            <w:tcW w:w="2219" w:type="dxa"/>
          </w:tcPr>
          <w:p w:rsidR="005F013F" w:rsidRPr="001418B7" w:rsidRDefault="005F013F" w:rsidP="0085159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72ч для руководителей</w:t>
            </w:r>
          </w:p>
        </w:tc>
        <w:tc>
          <w:tcPr>
            <w:tcW w:w="1525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курс -заочно филиал Псковского государственного Университета г.Великие Луки –дошкольное отделение</w:t>
            </w:r>
          </w:p>
        </w:tc>
        <w:tc>
          <w:tcPr>
            <w:tcW w:w="2013" w:type="dxa"/>
          </w:tcPr>
          <w:p w:rsidR="005F013F" w:rsidRPr="00625544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5544">
              <w:rPr>
                <w:rFonts w:ascii="Times New Roman" w:hAnsi="Times New Roman"/>
                <w:sz w:val="24"/>
                <w:szCs w:val="24"/>
              </w:rPr>
              <w:t>грамота 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25544">
              <w:rPr>
                <w:rFonts w:ascii="Times New Roman" w:hAnsi="Times New Roman"/>
                <w:sz w:val="24"/>
                <w:szCs w:val="24"/>
              </w:rPr>
              <w:t>2007г.; благодарность МО Тв. обл.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2012г.</w:t>
            </w:r>
          </w:p>
        </w:tc>
      </w:tr>
      <w:tr w:rsidR="005F013F" w:rsidRPr="001418B7" w:rsidTr="00E64194">
        <w:trPr>
          <w:trHeight w:val="261"/>
        </w:trPr>
        <w:tc>
          <w:tcPr>
            <w:tcW w:w="1786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>. Корнишова Светлана Павловна</w:t>
            </w:r>
          </w:p>
        </w:tc>
        <w:tc>
          <w:tcPr>
            <w:tcW w:w="1455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05.05.1980г.</w:t>
            </w:r>
          </w:p>
        </w:tc>
        <w:tc>
          <w:tcPr>
            <w:tcW w:w="2627" w:type="dxa"/>
          </w:tcPr>
          <w:p w:rsidR="005F013F" w:rsidRPr="00565A77" w:rsidRDefault="005F013F" w:rsidP="00565A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5A77">
              <w:rPr>
                <w:rFonts w:ascii="Times New Roman" w:hAnsi="Times New Roman"/>
                <w:sz w:val="24"/>
                <w:szCs w:val="24"/>
              </w:rPr>
              <w:t>г.Москва Педагогический колледж № 9 «Арбат»среднее профессиональное</w:t>
            </w:r>
          </w:p>
          <w:p w:rsidR="005F013F" w:rsidRPr="001418B7" w:rsidRDefault="005F013F" w:rsidP="00565A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(начальные классы)</w:t>
            </w:r>
          </w:p>
        </w:tc>
        <w:tc>
          <w:tcPr>
            <w:tcW w:w="1263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159" w:type="dxa"/>
          </w:tcPr>
          <w:p w:rsidR="005F013F" w:rsidRPr="001418B7" w:rsidRDefault="005F013F" w:rsidP="0085159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  <w:p w:rsidR="005F013F" w:rsidRPr="001418B7" w:rsidRDefault="005F013F" w:rsidP="0085159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Приказ от 16.06.2015г. № 29-А Министерства образования Тверской области</w:t>
            </w:r>
          </w:p>
        </w:tc>
        <w:tc>
          <w:tcPr>
            <w:tcW w:w="2219" w:type="dxa"/>
          </w:tcPr>
          <w:p w:rsidR="005F013F" w:rsidRPr="001418B7" w:rsidRDefault="005F013F" w:rsidP="00E23EF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2015г. «Инновационные подходы в работе педагога дошкольного образовательного учреждения в условиях реализации ФГОС»72 часа</w:t>
            </w:r>
          </w:p>
        </w:tc>
        <w:tc>
          <w:tcPr>
            <w:tcW w:w="1525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 xml:space="preserve"> Главы администрации Андреап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ольского района - 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>2010г.</w:t>
            </w:r>
          </w:p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М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>инистерства образования Тверской обл. приказ от 07.06.2013г.</w:t>
            </w:r>
          </w:p>
        </w:tc>
      </w:tr>
      <w:tr w:rsidR="005F013F" w:rsidRPr="001418B7" w:rsidTr="00E64194">
        <w:trPr>
          <w:trHeight w:val="261"/>
        </w:trPr>
        <w:tc>
          <w:tcPr>
            <w:tcW w:w="1786" w:type="dxa"/>
          </w:tcPr>
          <w:p w:rsidR="005F013F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Симанова</w:t>
            </w:r>
          </w:p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Яна Алексеевна</w:t>
            </w:r>
          </w:p>
        </w:tc>
        <w:tc>
          <w:tcPr>
            <w:tcW w:w="1455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05.12.1996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27" w:type="dxa"/>
          </w:tcPr>
          <w:p w:rsidR="005F013F" w:rsidRDefault="005F013F" w:rsidP="008515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Мурманский педагогический колледж, 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>среднее профессиональное, воспитатель детского сада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2016г.</w:t>
            </w:r>
          </w:p>
          <w:p w:rsidR="005F013F" w:rsidRPr="001418B7" w:rsidRDefault="005F013F" w:rsidP="008515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9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19" w:type="dxa"/>
          </w:tcPr>
          <w:p w:rsidR="005F013F" w:rsidRPr="001418B7" w:rsidRDefault="005F013F" w:rsidP="008515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</w:tcPr>
          <w:p w:rsidR="005F013F" w:rsidRPr="001418B7" w:rsidRDefault="005F013F" w:rsidP="00A97C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013F" w:rsidRPr="001418B7" w:rsidTr="00E64194">
        <w:trPr>
          <w:trHeight w:val="261"/>
        </w:trPr>
        <w:tc>
          <w:tcPr>
            <w:tcW w:w="1786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Хлебко Екатерина Вячеславовна</w:t>
            </w:r>
          </w:p>
        </w:tc>
        <w:tc>
          <w:tcPr>
            <w:tcW w:w="1455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29.07.1996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27" w:type="dxa"/>
          </w:tcPr>
          <w:p w:rsidR="005F013F" w:rsidRPr="001418B7" w:rsidRDefault="005F013F" w:rsidP="0013303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Мурманский педагогический колледж, 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>среднее профессиональное, воспитатель детского сада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2016г.</w:t>
            </w:r>
          </w:p>
        </w:tc>
        <w:tc>
          <w:tcPr>
            <w:tcW w:w="1263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59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19" w:type="dxa"/>
          </w:tcPr>
          <w:p w:rsidR="005F013F" w:rsidRPr="001418B7" w:rsidRDefault="005F013F" w:rsidP="008515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013F" w:rsidRPr="001418B7" w:rsidTr="00E64194">
        <w:trPr>
          <w:trHeight w:val="261"/>
        </w:trPr>
        <w:tc>
          <w:tcPr>
            <w:tcW w:w="1786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>. Конева Нина Николаевна</w:t>
            </w:r>
          </w:p>
        </w:tc>
        <w:tc>
          <w:tcPr>
            <w:tcW w:w="1455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08.08.1976г.</w:t>
            </w:r>
          </w:p>
        </w:tc>
        <w:tc>
          <w:tcPr>
            <w:tcW w:w="2627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Торжокское педагогическое училище среднее профессиональное -воспитатель в дошкольных учреждениях</w:t>
            </w:r>
          </w:p>
        </w:tc>
        <w:tc>
          <w:tcPr>
            <w:tcW w:w="1263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159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категория -2016г.</w:t>
            </w:r>
          </w:p>
        </w:tc>
        <w:tc>
          <w:tcPr>
            <w:tcW w:w="2219" w:type="dxa"/>
          </w:tcPr>
          <w:p w:rsidR="005F013F" w:rsidRPr="001418B7" w:rsidRDefault="005F013F" w:rsidP="00565A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2015г. 72 часа «Инновационные подходы в работе педагога дошкольного образовательного учреждения в условиях реализации ФГОС»</w:t>
            </w:r>
          </w:p>
          <w:p w:rsidR="005F013F" w:rsidRPr="001418B7" w:rsidRDefault="005F013F" w:rsidP="008515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>лагодарность  Главы администрации Андреапольского района 2007г.</w:t>
            </w:r>
          </w:p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 xml:space="preserve"> Главы администрации Андреапольского района 2008г.</w:t>
            </w:r>
          </w:p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13F" w:rsidRPr="001418B7" w:rsidTr="00E64194">
        <w:trPr>
          <w:trHeight w:val="261"/>
        </w:trPr>
        <w:tc>
          <w:tcPr>
            <w:tcW w:w="1786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>. Бахметова Валентина Александровна</w:t>
            </w:r>
          </w:p>
        </w:tc>
        <w:tc>
          <w:tcPr>
            <w:tcW w:w="1455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21.09.1967г.</w:t>
            </w:r>
          </w:p>
        </w:tc>
        <w:tc>
          <w:tcPr>
            <w:tcW w:w="2627" w:type="dxa"/>
          </w:tcPr>
          <w:p w:rsidR="005F013F" w:rsidRPr="001418B7" w:rsidRDefault="005F013F" w:rsidP="00565A77">
            <w:pPr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 xml:space="preserve">Опочецкое педагогическое училище Псковской области «Дошкольное воспитание» </w:t>
            </w:r>
          </w:p>
          <w:p w:rsidR="005F013F" w:rsidRPr="001418B7" w:rsidRDefault="005F013F" w:rsidP="0013303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среднее профессиональное – воспитатель детского сада</w:t>
            </w:r>
          </w:p>
        </w:tc>
        <w:tc>
          <w:tcPr>
            <w:tcW w:w="1263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159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первая квалификационная категория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-2015г.</w:t>
            </w:r>
          </w:p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5F013F" w:rsidRPr="001418B7" w:rsidRDefault="005F013F" w:rsidP="00424FB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2015г. 72 часа</w:t>
            </w:r>
          </w:p>
          <w:p w:rsidR="005F013F" w:rsidRPr="001418B7" w:rsidRDefault="005F013F" w:rsidP="00565A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 xml:space="preserve"> «Инновационные подходы в работе педагога дошкольного образовательного учреждения в условиях реализации ФГОС»</w:t>
            </w:r>
          </w:p>
          <w:p w:rsidR="005F013F" w:rsidRPr="001418B7" w:rsidRDefault="005F013F" w:rsidP="008515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F013F" w:rsidRPr="001418B7" w:rsidRDefault="005F013F" w:rsidP="003A755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Грамоты 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>МУ ОО 2002г.</w:t>
            </w:r>
            <w:r>
              <w:rPr>
                <w:rFonts w:ascii="Times New Roman" w:hAnsi="Times New Roman"/>
                <w:sz w:val="24"/>
                <w:szCs w:val="24"/>
              </w:rPr>
              <w:t>; 2004г.</w:t>
            </w:r>
          </w:p>
          <w:p w:rsidR="005F013F" w:rsidRPr="001418B7" w:rsidRDefault="005F013F" w:rsidP="003A755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Грамота 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 xml:space="preserve">Главы администрации Андреапольского района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>2007г.</w:t>
            </w:r>
          </w:p>
          <w:p w:rsidR="005F013F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Департамент</w:t>
            </w:r>
          </w:p>
          <w:p w:rsidR="005F013F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образования Т</w:t>
            </w:r>
            <w:r>
              <w:rPr>
                <w:rFonts w:ascii="Times New Roman" w:hAnsi="Times New Roman"/>
                <w:sz w:val="24"/>
                <w:szCs w:val="24"/>
              </w:rPr>
              <w:t>верской области -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 xml:space="preserve">2011г. </w:t>
            </w:r>
          </w:p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Тверской обл. 2015г.</w:t>
            </w:r>
          </w:p>
        </w:tc>
      </w:tr>
      <w:tr w:rsidR="005F013F" w:rsidRPr="001418B7" w:rsidTr="00E64194">
        <w:trPr>
          <w:trHeight w:val="261"/>
        </w:trPr>
        <w:tc>
          <w:tcPr>
            <w:tcW w:w="1786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>. Алексеева Елена Александровна</w:t>
            </w:r>
          </w:p>
        </w:tc>
        <w:tc>
          <w:tcPr>
            <w:tcW w:w="1455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20.06.1974г.</w:t>
            </w:r>
          </w:p>
        </w:tc>
        <w:tc>
          <w:tcPr>
            <w:tcW w:w="2627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Торжокское педагогическое училище имени Ф.В. Бадюлина среднее профессиональное – учитель начальных классов</w:t>
            </w:r>
          </w:p>
        </w:tc>
        <w:tc>
          <w:tcPr>
            <w:tcW w:w="1263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159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соответствие должности – воспитатель приказ Министерства образования Тверской области № 89-к от 20.03.2012г.</w:t>
            </w:r>
          </w:p>
        </w:tc>
        <w:tc>
          <w:tcPr>
            <w:tcW w:w="2219" w:type="dxa"/>
          </w:tcPr>
          <w:p w:rsidR="005F013F" w:rsidRPr="001418B7" w:rsidRDefault="005F013F" w:rsidP="00424FB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2015г. 72 часа</w:t>
            </w:r>
          </w:p>
          <w:p w:rsidR="005F013F" w:rsidRPr="001418B7" w:rsidRDefault="005F013F" w:rsidP="00565A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 xml:space="preserve"> «Иннавационные подходы в работе педагога дошкольного образовательного учреждения в условиях реализации ФГОС»</w:t>
            </w:r>
          </w:p>
          <w:p w:rsidR="005F013F" w:rsidRPr="001418B7" w:rsidRDefault="005F013F" w:rsidP="008515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грамота МУ ОО 2015г.</w:t>
            </w:r>
          </w:p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Грамота Главы Андреапольского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2015г.</w:t>
            </w:r>
          </w:p>
        </w:tc>
      </w:tr>
      <w:tr w:rsidR="005F013F" w:rsidRPr="001418B7" w:rsidTr="00E64194">
        <w:trPr>
          <w:trHeight w:val="261"/>
        </w:trPr>
        <w:tc>
          <w:tcPr>
            <w:tcW w:w="1786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>. Алексеева Наталья Сергеевна</w:t>
            </w:r>
          </w:p>
        </w:tc>
        <w:tc>
          <w:tcPr>
            <w:tcW w:w="1455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18.12.1958г</w:t>
            </w:r>
          </w:p>
        </w:tc>
        <w:tc>
          <w:tcPr>
            <w:tcW w:w="2627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Годичные курсы по подготовке медицинских сестер для детских яслей при Калининском медучилище Среднее – медицинская сестра для детских яслей</w:t>
            </w:r>
          </w:p>
        </w:tc>
        <w:tc>
          <w:tcPr>
            <w:tcW w:w="1263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159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соответствие должности – воспитатель</w:t>
            </w:r>
          </w:p>
          <w:p w:rsidR="005F013F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 xml:space="preserve">№14 </w:t>
            </w:r>
          </w:p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от11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 xml:space="preserve"> 06.2014г.</w:t>
            </w:r>
          </w:p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5F013F" w:rsidRPr="001418B7" w:rsidRDefault="005F013F" w:rsidP="00565A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2015г. 72 часа «Инновационные подходы в работе педагога дошкольного образовательного учреждения в условиях реализации ФГОС»</w:t>
            </w:r>
          </w:p>
          <w:p w:rsidR="005F013F" w:rsidRPr="001418B7" w:rsidRDefault="005F013F" w:rsidP="008515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МУ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>2004г.</w:t>
            </w:r>
          </w:p>
          <w:p w:rsidR="005F013F" w:rsidRPr="001418B7" w:rsidRDefault="005F013F" w:rsidP="00A97C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5F013F" w:rsidRPr="001418B7" w:rsidRDefault="005F013F" w:rsidP="00A97C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 xml:space="preserve">Грамота Главы Андреапольского района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>2005г</w:t>
            </w:r>
            <w:r>
              <w:rPr>
                <w:rFonts w:ascii="Times New Roman" w:hAnsi="Times New Roman"/>
                <w:sz w:val="24"/>
                <w:szCs w:val="24"/>
              </w:rPr>
              <w:t>; 2011г.</w:t>
            </w:r>
          </w:p>
          <w:p w:rsidR="005F013F" w:rsidRPr="001418B7" w:rsidRDefault="005F013F" w:rsidP="00A97C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5F013F" w:rsidRPr="001418B7" w:rsidRDefault="005F013F" w:rsidP="00A97C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13F" w:rsidRPr="001418B7" w:rsidTr="00E64194">
        <w:trPr>
          <w:trHeight w:val="261"/>
        </w:trPr>
        <w:tc>
          <w:tcPr>
            <w:tcW w:w="1786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>. Ермолаева Надежда Петровна</w:t>
            </w:r>
          </w:p>
        </w:tc>
        <w:tc>
          <w:tcPr>
            <w:tcW w:w="1455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13.11.1958г.</w:t>
            </w:r>
          </w:p>
        </w:tc>
        <w:tc>
          <w:tcPr>
            <w:tcW w:w="2627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Лисинский лесхоз-техникум Ми</w:t>
            </w:r>
            <w:r>
              <w:rPr>
                <w:rFonts w:ascii="Times New Roman" w:hAnsi="Times New Roman"/>
                <w:sz w:val="24"/>
                <w:szCs w:val="24"/>
              </w:rPr>
              <w:t>нлесхоза РСФСР по специальности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>: лесное хозяйство среднее профессиональное</w:t>
            </w:r>
          </w:p>
        </w:tc>
        <w:tc>
          <w:tcPr>
            <w:tcW w:w="1263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159" w:type="dxa"/>
          </w:tcPr>
          <w:p w:rsidR="005F013F" w:rsidRPr="001418B7" w:rsidRDefault="005F013F" w:rsidP="001409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 xml:space="preserve">соответствие должности – воспитатель приказ по </w:t>
            </w:r>
            <w:r>
              <w:rPr>
                <w:rFonts w:ascii="Times New Roman" w:hAnsi="Times New Roman"/>
                <w:sz w:val="24"/>
                <w:szCs w:val="24"/>
              </w:rPr>
              <w:t>№ 14 от11.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>06.2014г.</w:t>
            </w:r>
          </w:p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5F013F" w:rsidRPr="001418B7" w:rsidRDefault="005F013F" w:rsidP="00424FB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2015г. 72 часа</w:t>
            </w:r>
          </w:p>
          <w:p w:rsidR="005F013F" w:rsidRPr="001418B7" w:rsidRDefault="005F013F" w:rsidP="008515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«Инновационные подходы в работе педагога дошкольного образовательного учреждения в условиях реализации ФГОС»</w:t>
            </w:r>
          </w:p>
        </w:tc>
        <w:tc>
          <w:tcPr>
            <w:tcW w:w="1525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Грамота 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 xml:space="preserve">МУ ОО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>2011г.</w:t>
            </w:r>
          </w:p>
        </w:tc>
      </w:tr>
      <w:tr w:rsidR="005F013F" w:rsidRPr="001418B7" w:rsidTr="00E64194">
        <w:trPr>
          <w:trHeight w:val="261"/>
        </w:trPr>
        <w:tc>
          <w:tcPr>
            <w:tcW w:w="1786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>Колесниченко Ольга Борисовна</w:t>
            </w:r>
          </w:p>
        </w:tc>
        <w:tc>
          <w:tcPr>
            <w:tcW w:w="1455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04.05.1974г.</w:t>
            </w:r>
          </w:p>
        </w:tc>
        <w:tc>
          <w:tcPr>
            <w:tcW w:w="2627" w:type="dxa"/>
          </w:tcPr>
          <w:p w:rsidR="005F013F" w:rsidRPr="001418B7" w:rsidRDefault="005F013F" w:rsidP="00565A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 xml:space="preserve">Иркутский государственный педагогический институт  </w:t>
            </w:r>
            <w:r>
              <w:rPr>
                <w:rFonts w:ascii="Times New Roman" w:hAnsi="Times New Roman"/>
                <w:sz w:val="24"/>
                <w:szCs w:val="24"/>
              </w:rPr>
              <w:t>-1996г.</w:t>
            </w:r>
          </w:p>
          <w:p w:rsidR="005F013F" w:rsidRPr="001418B7" w:rsidRDefault="005F013F" w:rsidP="00565A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высшее профессиональное- педагогика и психология (дошкольная)</w:t>
            </w:r>
          </w:p>
        </w:tc>
        <w:tc>
          <w:tcPr>
            <w:tcW w:w="1263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159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высшая квалификационная категория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-2012г.</w:t>
            </w:r>
          </w:p>
        </w:tc>
        <w:tc>
          <w:tcPr>
            <w:tcW w:w="2219" w:type="dxa"/>
          </w:tcPr>
          <w:p w:rsidR="005F013F" w:rsidRPr="001418B7" w:rsidRDefault="005F013F" w:rsidP="00424FB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2015г. 72 часа</w:t>
            </w:r>
          </w:p>
          <w:p w:rsidR="005F013F" w:rsidRPr="001418B7" w:rsidRDefault="005F013F" w:rsidP="008515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«Инно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>вационные подходы в работе педагога дошкольного образовательного учреждения в условиях реализации ФГОС»</w:t>
            </w:r>
          </w:p>
        </w:tc>
        <w:tc>
          <w:tcPr>
            <w:tcW w:w="1525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F013F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2007г.- грамота ДО Тверской обл</w:t>
            </w:r>
          </w:p>
          <w:p w:rsidR="005F013F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2012г.- грамота МО Тверской области</w:t>
            </w:r>
          </w:p>
        </w:tc>
      </w:tr>
      <w:tr w:rsidR="005F013F" w:rsidRPr="001418B7" w:rsidTr="00E64194">
        <w:trPr>
          <w:trHeight w:val="261"/>
        </w:trPr>
        <w:tc>
          <w:tcPr>
            <w:tcW w:w="1786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10. Юринова Алла Александровна</w:t>
            </w:r>
          </w:p>
        </w:tc>
        <w:tc>
          <w:tcPr>
            <w:tcW w:w="1455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13.05.1970г.</w:t>
            </w:r>
          </w:p>
        </w:tc>
        <w:tc>
          <w:tcPr>
            <w:tcW w:w="2627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Тверское музыкальное училище</w:t>
            </w:r>
          </w:p>
        </w:tc>
        <w:tc>
          <w:tcPr>
            <w:tcW w:w="1263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1418B7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2159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219" w:type="dxa"/>
          </w:tcPr>
          <w:p w:rsidR="005F013F" w:rsidRPr="001418B7" w:rsidRDefault="005F013F" w:rsidP="00424FB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>2015г. 72 часа</w:t>
            </w:r>
          </w:p>
          <w:p w:rsidR="005F013F" w:rsidRPr="001418B7" w:rsidRDefault="005F013F" w:rsidP="00424FB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8B7">
              <w:rPr>
                <w:rFonts w:ascii="Times New Roman" w:hAnsi="Times New Roman"/>
                <w:sz w:val="24"/>
                <w:szCs w:val="24"/>
              </w:rPr>
              <w:t xml:space="preserve"> «Инновационные подходы в работе педагога дошкольного образовательного учреждения в условиях реализации ФГОС»</w:t>
            </w:r>
          </w:p>
          <w:p w:rsidR="005F013F" w:rsidRPr="001418B7" w:rsidRDefault="005F013F" w:rsidP="008515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F013F" w:rsidRPr="001418B7" w:rsidRDefault="005F013F" w:rsidP="000D6E4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МУОО -2013г.</w:t>
            </w:r>
          </w:p>
        </w:tc>
      </w:tr>
    </w:tbl>
    <w:p w:rsidR="005F013F" w:rsidRPr="001418B7" w:rsidRDefault="005F013F" w:rsidP="008D5335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5F013F" w:rsidRDefault="005F013F" w:rsidP="00FD240A">
      <w:pPr>
        <w:rPr>
          <w:rFonts w:ascii="Times New Roman" w:hAnsi="Times New Roman"/>
          <w:sz w:val="24"/>
          <w:szCs w:val="24"/>
        </w:rPr>
      </w:pPr>
    </w:p>
    <w:p w:rsidR="005F013F" w:rsidRDefault="005F013F" w:rsidP="00FD240A">
      <w:pPr>
        <w:rPr>
          <w:rFonts w:ascii="Times New Roman" w:hAnsi="Times New Roman"/>
          <w:sz w:val="24"/>
          <w:szCs w:val="24"/>
        </w:rPr>
      </w:pPr>
    </w:p>
    <w:p w:rsidR="005F013F" w:rsidRPr="001418B7" w:rsidRDefault="005F013F" w:rsidP="008D5335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5F013F" w:rsidRDefault="005F013F" w:rsidP="008D5335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5F013F" w:rsidRDefault="005F013F" w:rsidP="008D5335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5F013F" w:rsidRDefault="005F013F" w:rsidP="008D5335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5F013F" w:rsidRPr="001418B7" w:rsidRDefault="005F013F" w:rsidP="008D5335">
      <w:pPr>
        <w:ind w:left="360"/>
        <w:jc w:val="center"/>
        <w:rPr>
          <w:rFonts w:ascii="Times New Roman" w:hAnsi="Times New Roman"/>
          <w:sz w:val="24"/>
          <w:szCs w:val="24"/>
        </w:rPr>
      </w:pPr>
    </w:p>
    <w:sectPr w:rsidR="005F013F" w:rsidRPr="001418B7" w:rsidSect="002238B9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335"/>
    <w:rsid w:val="0000326D"/>
    <w:rsid w:val="00021B19"/>
    <w:rsid w:val="00024FEF"/>
    <w:rsid w:val="0006577F"/>
    <w:rsid w:val="00082318"/>
    <w:rsid w:val="000D6E4A"/>
    <w:rsid w:val="001004B7"/>
    <w:rsid w:val="00125C76"/>
    <w:rsid w:val="00133036"/>
    <w:rsid w:val="001409EE"/>
    <w:rsid w:val="001418B7"/>
    <w:rsid w:val="0016158A"/>
    <w:rsid w:val="001704F1"/>
    <w:rsid w:val="001F76AB"/>
    <w:rsid w:val="002000A5"/>
    <w:rsid w:val="002238B9"/>
    <w:rsid w:val="00233969"/>
    <w:rsid w:val="00262E97"/>
    <w:rsid w:val="00264ED2"/>
    <w:rsid w:val="002650DE"/>
    <w:rsid w:val="00275DB3"/>
    <w:rsid w:val="002928B0"/>
    <w:rsid w:val="002A3AD7"/>
    <w:rsid w:val="002D5166"/>
    <w:rsid w:val="003623AE"/>
    <w:rsid w:val="00362A25"/>
    <w:rsid w:val="00376533"/>
    <w:rsid w:val="00384D54"/>
    <w:rsid w:val="003A755D"/>
    <w:rsid w:val="00424FBF"/>
    <w:rsid w:val="0049347C"/>
    <w:rsid w:val="004F0736"/>
    <w:rsid w:val="00510E8E"/>
    <w:rsid w:val="00565A77"/>
    <w:rsid w:val="0056792C"/>
    <w:rsid w:val="00582319"/>
    <w:rsid w:val="005F013F"/>
    <w:rsid w:val="00625544"/>
    <w:rsid w:val="00645935"/>
    <w:rsid w:val="0067036B"/>
    <w:rsid w:val="00693C01"/>
    <w:rsid w:val="006A509D"/>
    <w:rsid w:val="006D73ED"/>
    <w:rsid w:val="0071643E"/>
    <w:rsid w:val="007869AB"/>
    <w:rsid w:val="007F02E9"/>
    <w:rsid w:val="007F2745"/>
    <w:rsid w:val="00805240"/>
    <w:rsid w:val="008168A5"/>
    <w:rsid w:val="00821285"/>
    <w:rsid w:val="00851590"/>
    <w:rsid w:val="00855F38"/>
    <w:rsid w:val="008A447B"/>
    <w:rsid w:val="008C2B70"/>
    <w:rsid w:val="008C47EE"/>
    <w:rsid w:val="008D5335"/>
    <w:rsid w:val="00903BD1"/>
    <w:rsid w:val="00905BC6"/>
    <w:rsid w:val="00915A51"/>
    <w:rsid w:val="009164E8"/>
    <w:rsid w:val="00923B02"/>
    <w:rsid w:val="009536C9"/>
    <w:rsid w:val="00961BCD"/>
    <w:rsid w:val="00994B5B"/>
    <w:rsid w:val="009B04E1"/>
    <w:rsid w:val="009B0503"/>
    <w:rsid w:val="009C3CD6"/>
    <w:rsid w:val="00A420DB"/>
    <w:rsid w:val="00A4471A"/>
    <w:rsid w:val="00A51CA5"/>
    <w:rsid w:val="00A81DA5"/>
    <w:rsid w:val="00A86FC2"/>
    <w:rsid w:val="00A97C24"/>
    <w:rsid w:val="00AD1CB9"/>
    <w:rsid w:val="00B17D02"/>
    <w:rsid w:val="00B41A1D"/>
    <w:rsid w:val="00B51425"/>
    <w:rsid w:val="00BD64CC"/>
    <w:rsid w:val="00BE551C"/>
    <w:rsid w:val="00C15CC1"/>
    <w:rsid w:val="00C52F5B"/>
    <w:rsid w:val="00C551D9"/>
    <w:rsid w:val="00CD1585"/>
    <w:rsid w:val="00CF2525"/>
    <w:rsid w:val="00D46588"/>
    <w:rsid w:val="00DF761E"/>
    <w:rsid w:val="00E23EF8"/>
    <w:rsid w:val="00E64194"/>
    <w:rsid w:val="00E66A80"/>
    <w:rsid w:val="00E806CF"/>
    <w:rsid w:val="00EC0401"/>
    <w:rsid w:val="00EC119B"/>
    <w:rsid w:val="00EE052B"/>
    <w:rsid w:val="00F05349"/>
    <w:rsid w:val="00F229AE"/>
    <w:rsid w:val="00F44F95"/>
    <w:rsid w:val="00FB05BB"/>
    <w:rsid w:val="00FB5C51"/>
    <w:rsid w:val="00FC00BB"/>
    <w:rsid w:val="00FC585A"/>
    <w:rsid w:val="00FD240A"/>
    <w:rsid w:val="00FD2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33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533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8D533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420</TotalTime>
  <Pages>4</Pages>
  <Words>645</Words>
  <Characters>3683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2016-09-26T06:18:00Z</cp:lastPrinted>
  <dcterms:created xsi:type="dcterms:W3CDTF">2015-08-20T08:30:00Z</dcterms:created>
  <dcterms:modified xsi:type="dcterms:W3CDTF">2017-02-10T07:27:00Z</dcterms:modified>
</cp:coreProperties>
</file>